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8338" w14:textId="346FFB6D" w:rsidR="002228AC" w:rsidRDefault="00CD1EFC" w:rsidP="00CD1EFC">
      <w:pPr>
        <w:jc w:val="center"/>
        <w:rPr>
          <w:b/>
          <w:bCs/>
        </w:rPr>
      </w:pPr>
      <w:r>
        <w:rPr>
          <w:b/>
          <w:bCs/>
        </w:rPr>
        <w:t>MEMORIAL TROPHIES DAY</w:t>
      </w:r>
    </w:p>
    <w:p w14:paraId="650F95D3" w14:textId="6B20E725" w:rsidR="00CD1EFC" w:rsidRPr="00CD1EFC" w:rsidRDefault="00CD1EFC" w:rsidP="00CD1EFC">
      <w:pPr>
        <w:jc w:val="center"/>
        <w:rPr>
          <w:b/>
          <w:bCs/>
        </w:rPr>
      </w:pPr>
      <w:r>
        <w:rPr>
          <w:b/>
          <w:bCs/>
        </w:rPr>
        <w:t>21 FEBRUARY 2026</w:t>
      </w:r>
    </w:p>
    <w:p w14:paraId="62760CA3" w14:textId="762C94E0" w:rsidR="00CD1EFC" w:rsidRDefault="00CD1EFC" w:rsidP="00CD1EFC">
      <w:r>
        <w:t xml:space="preserve">Monmouth Photographic Club </w:t>
      </w:r>
      <w:r>
        <w:t>is pleased to invite all WPF clubs</w:t>
      </w:r>
      <w:r>
        <w:t xml:space="preserve"> to attend the</w:t>
      </w:r>
      <w:r>
        <w:t xml:space="preserve"> </w:t>
      </w:r>
      <w:r>
        <w:t xml:space="preserve">Memorials Trophies competition at </w:t>
      </w:r>
      <w:proofErr w:type="spellStart"/>
      <w:r>
        <w:t>Dingestow</w:t>
      </w:r>
      <w:proofErr w:type="spellEnd"/>
      <w:r>
        <w:t xml:space="preserve"> Village Hall. Nr Monmouth</w:t>
      </w:r>
      <w:r>
        <w:t xml:space="preserve"> </w:t>
      </w:r>
      <w:r>
        <w:t>on Saturday 21st February 2026. Doors open at 9.00am with a</w:t>
      </w:r>
      <w:r>
        <w:t xml:space="preserve"> </w:t>
      </w:r>
      <w:r>
        <w:t>10.00am start. (Your print entries need to be in no later than 9.30am.). The</w:t>
      </w:r>
      <w:r>
        <w:t xml:space="preserve"> </w:t>
      </w:r>
      <w:r>
        <w:t>Hall is a large yellow building, strangely there is a Post Office sign sticking</w:t>
      </w:r>
      <w:r>
        <w:t xml:space="preserve"> </w:t>
      </w:r>
      <w:r>
        <w:t>out from the wall by the road, that is it!</w:t>
      </w:r>
    </w:p>
    <w:p w14:paraId="0A375E5C" w14:textId="70055C7D" w:rsidR="00CD1EFC" w:rsidRDefault="00CD1EFC" w:rsidP="00CD1EFC">
      <w:proofErr w:type="spellStart"/>
      <w:r w:rsidRPr="00CD1EFC">
        <w:rPr>
          <w:b/>
          <w:bCs/>
        </w:rPr>
        <w:t>Dingestow</w:t>
      </w:r>
      <w:proofErr w:type="spellEnd"/>
      <w:r w:rsidRPr="00CD1EFC">
        <w:rPr>
          <w:b/>
          <w:bCs/>
        </w:rPr>
        <w:t xml:space="preserve"> Village Hall parking</w:t>
      </w:r>
      <w:r>
        <w:t>:</w:t>
      </w:r>
      <w:r>
        <w:t xml:space="preserve"> </w:t>
      </w:r>
      <w:r>
        <w:t>Directly across the road from the hall is a designated village hall parking</w:t>
      </w:r>
      <w:r>
        <w:t xml:space="preserve"> </w:t>
      </w:r>
      <w:r>
        <w:t>area.</w:t>
      </w:r>
    </w:p>
    <w:p w14:paraId="092BA97F" w14:textId="379D0EA5" w:rsidR="00CD1EFC" w:rsidRDefault="00CD1EFC" w:rsidP="00CD1EFC">
      <w:r w:rsidRPr="00CD1EFC">
        <w:rPr>
          <w:b/>
          <w:bCs/>
        </w:rPr>
        <w:t>Address</w:t>
      </w:r>
      <w:r>
        <w:t>:</w:t>
      </w:r>
      <w:r>
        <w:t xml:space="preserve"> </w:t>
      </w:r>
      <w:proofErr w:type="spellStart"/>
      <w:r>
        <w:t>Dingestow</w:t>
      </w:r>
      <w:proofErr w:type="spellEnd"/>
      <w:r>
        <w:t xml:space="preserve"> Village Hall, </w:t>
      </w:r>
      <w:proofErr w:type="spellStart"/>
      <w:r>
        <w:t>Dingestow</w:t>
      </w:r>
      <w:proofErr w:type="spellEnd"/>
      <w:r>
        <w:t>, Monmouth. NP25 4BH</w:t>
      </w:r>
    </w:p>
    <w:p w14:paraId="6B1217D8" w14:textId="77777777" w:rsidR="00CD1EFC" w:rsidRDefault="00CD1EFC" w:rsidP="00CD1EFC">
      <w:pPr>
        <w:ind w:firstLine="720"/>
      </w:pPr>
      <w:r>
        <w:t xml:space="preserve">What 3 words, </w:t>
      </w:r>
      <w:proofErr w:type="spellStart"/>
      <w:proofErr w:type="gramStart"/>
      <w:r>
        <w:t>refilled.serve</w:t>
      </w:r>
      <w:proofErr w:type="gramEnd"/>
      <w:r>
        <w:t>.hindering</w:t>
      </w:r>
      <w:proofErr w:type="spellEnd"/>
    </w:p>
    <w:p w14:paraId="14041C28" w14:textId="5B58EA8C" w:rsidR="00CD1EFC" w:rsidRPr="000A3849" w:rsidRDefault="00CD1EFC" w:rsidP="00CD1EFC">
      <w:r w:rsidRPr="00CD1EFC">
        <w:rPr>
          <w:b/>
          <w:bCs/>
        </w:rPr>
        <w:t>Food</w:t>
      </w:r>
      <w:r>
        <w:t xml:space="preserve">: </w:t>
      </w:r>
      <w:r>
        <w:t>Please bring a packed lunch, Monmouth town is about 10-15mins away</w:t>
      </w:r>
      <w:r>
        <w:t xml:space="preserve"> </w:t>
      </w:r>
      <w:r>
        <w:t>from the hall should you wish to drive there for some lunch. Tea, coffee</w:t>
      </w:r>
      <w:r>
        <w:t xml:space="preserve"> </w:t>
      </w:r>
      <w:r>
        <w:t>and biscuits will be available at no charge throughout the day.</w:t>
      </w:r>
    </w:p>
    <w:sectPr w:rsidR="00CD1EFC" w:rsidRPr="000A3849" w:rsidSect="00CC21FE">
      <w:footerReference w:type="default" r:id="rId7"/>
      <w:headerReference w:type="first" r:id="rId8"/>
      <w:footerReference w:type="first" r:id="rId9"/>
      <w:pgSz w:w="11906" w:h="16838" w:code="9"/>
      <w:pgMar w:top="1134" w:right="1134" w:bottom="170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88A88" w14:textId="77777777" w:rsidR="00CD1EFC" w:rsidRDefault="00CD1EFC" w:rsidP="00BC09A4">
      <w:pPr>
        <w:spacing w:after="0" w:line="240" w:lineRule="auto"/>
      </w:pPr>
      <w:r>
        <w:separator/>
      </w:r>
    </w:p>
  </w:endnote>
  <w:endnote w:type="continuationSeparator" w:id="0">
    <w:p w14:paraId="362E0041" w14:textId="77777777" w:rsidR="00CD1EFC" w:rsidRDefault="00CD1EFC" w:rsidP="00BC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4190" w14:textId="77777777" w:rsidR="00BC09A4" w:rsidRDefault="00BC09A4" w:rsidP="00853500">
    <w:pPr>
      <w:pStyle w:val="Footer"/>
      <w:jc w:val="center"/>
    </w:pPr>
    <w:r>
      <w:rPr>
        <w:noProof/>
        <w:lang w:eastAsia="en-GB"/>
      </w:rPr>
      <w:drawing>
        <wp:inline distT="0" distB="0" distL="0" distR="0" wp14:anchorId="526E5762" wp14:editId="6E1B1B86">
          <wp:extent cx="5937061" cy="706582"/>
          <wp:effectExtent l="19050" t="0" r="6539" b="0"/>
          <wp:docPr id="4" name="Picture 2" descr="WPF Letter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F Letter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5792" cy="708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3C2E" w14:textId="77777777" w:rsidR="00B9209C" w:rsidRDefault="00B9209C">
    <w:pPr>
      <w:pStyle w:val="Footer"/>
    </w:pPr>
    <w:r>
      <w:rPr>
        <w:noProof/>
        <w:lang w:eastAsia="en-GB"/>
      </w:rPr>
      <w:drawing>
        <wp:inline distT="0" distB="0" distL="0" distR="0" wp14:anchorId="7DD9D18C" wp14:editId="2848D315">
          <wp:extent cx="5937061" cy="706582"/>
          <wp:effectExtent l="19050" t="0" r="6539" b="0"/>
          <wp:docPr id="2" name="Picture 2" descr="WPF Letter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F Letter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5792" cy="708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71D90" w14:textId="77777777" w:rsidR="00CD1EFC" w:rsidRDefault="00CD1EFC" w:rsidP="00BC09A4">
      <w:pPr>
        <w:spacing w:after="0" w:line="240" w:lineRule="auto"/>
      </w:pPr>
      <w:r>
        <w:separator/>
      </w:r>
    </w:p>
  </w:footnote>
  <w:footnote w:type="continuationSeparator" w:id="0">
    <w:p w14:paraId="28A90BA4" w14:textId="77777777" w:rsidR="00CD1EFC" w:rsidRDefault="00CD1EFC" w:rsidP="00BC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6377" w14:textId="77777777" w:rsidR="00E21F85" w:rsidRDefault="00E21F85" w:rsidP="00E21F85">
    <w:pPr>
      <w:pStyle w:val="Header"/>
    </w:pPr>
    <w:r>
      <w:rPr>
        <w:noProof/>
        <w:lang w:eastAsia="en-GB"/>
      </w:rPr>
      <w:drawing>
        <wp:inline distT="0" distB="0" distL="0" distR="0" wp14:anchorId="20FBC41D" wp14:editId="759F5DAE">
          <wp:extent cx="5425440" cy="1219200"/>
          <wp:effectExtent l="19050" t="0" r="3810" b="0"/>
          <wp:docPr id="1" name="Picture 1" descr="WPF Letter Header New Wel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F Letter Header New Wels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544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B1A3E6" w14:textId="77777777" w:rsidR="00E21F85" w:rsidRDefault="00E21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0CA"/>
    <w:multiLevelType w:val="hybridMultilevel"/>
    <w:tmpl w:val="B194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86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FC"/>
    <w:rsid w:val="000374F4"/>
    <w:rsid w:val="00047C28"/>
    <w:rsid w:val="000A3849"/>
    <w:rsid w:val="00145E48"/>
    <w:rsid w:val="00180EBF"/>
    <w:rsid w:val="001D4308"/>
    <w:rsid w:val="002228AC"/>
    <w:rsid w:val="0028455C"/>
    <w:rsid w:val="00286EF5"/>
    <w:rsid w:val="003672D6"/>
    <w:rsid w:val="00383636"/>
    <w:rsid w:val="00403B45"/>
    <w:rsid w:val="00462520"/>
    <w:rsid w:val="00482495"/>
    <w:rsid w:val="004B0101"/>
    <w:rsid w:val="0059652F"/>
    <w:rsid w:val="005D410D"/>
    <w:rsid w:val="005F1557"/>
    <w:rsid w:val="005F3936"/>
    <w:rsid w:val="00622A57"/>
    <w:rsid w:val="00656F86"/>
    <w:rsid w:val="00663B10"/>
    <w:rsid w:val="006C4DF7"/>
    <w:rsid w:val="007D7CEC"/>
    <w:rsid w:val="00853500"/>
    <w:rsid w:val="008768AA"/>
    <w:rsid w:val="008F5E78"/>
    <w:rsid w:val="009001EE"/>
    <w:rsid w:val="009368A7"/>
    <w:rsid w:val="00954EA9"/>
    <w:rsid w:val="00981B2E"/>
    <w:rsid w:val="009D04B0"/>
    <w:rsid w:val="00A022D3"/>
    <w:rsid w:val="00A17A96"/>
    <w:rsid w:val="00A530F2"/>
    <w:rsid w:val="00AE4D04"/>
    <w:rsid w:val="00B516D7"/>
    <w:rsid w:val="00B73DF5"/>
    <w:rsid w:val="00B9209C"/>
    <w:rsid w:val="00BC09A4"/>
    <w:rsid w:val="00BF0F8D"/>
    <w:rsid w:val="00C30633"/>
    <w:rsid w:val="00CC21FE"/>
    <w:rsid w:val="00CD1EFC"/>
    <w:rsid w:val="00D53F8F"/>
    <w:rsid w:val="00DA7D96"/>
    <w:rsid w:val="00E21F85"/>
    <w:rsid w:val="00F127C7"/>
    <w:rsid w:val="00FE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59FEC"/>
  <w15:docId w15:val="{16BB6BCB-8EFE-42F9-8EDB-33B0C62E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9A4"/>
  </w:style>
  <w:style w:type="paragraph" w:styleId="Footer">
    <w:name w:val="footer"/>
    <w:basedOn w:val="Normal"/>
    <w:link w:val="FooterChar"/>
    <w:uiPriority w:val="99"/>
    <w:unhideWhenUsed/>
    <w:rsid w:val="00BC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9A4"/>
  </w:style>
  <w:style w:type="paragraph" w:styleId="BalloonText">
    <w:name w:val="Balloon Text"/>
    <w:basedOn w:val="Normal"/>
    <w:link w:val="BalloonTextChar"/>
    <w:uiPriority w:val="99"/>
    <w:semiHidden/>
    <w:unhideWhenUsed/>
    <w:rsid w:val="00BC0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A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2A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2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OneDrive\Documents\Custom%20Office%20Templates\WPF%20head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WPF heading.dotx</Template>
  <TotalTime>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A Young</dc:creator>
  <cp:lastModifiedBy>Peter Young</cp:lastModifiedBy>
  <cp:revision>1</cp:revision>
  <dcterms:created xsi:type="dcterms:W3CDTF">2025-12-30T22:26:00Z</dcterms:created>
  <dcterms:modified xsi:type="dcterms:W3CDTF">2025-12-30T22:32:00Z</dcterms:modified>
</cp:coreProperties>
</file>